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43473" w14:textId="77777777" w:rsidR="006D7572" w:rsidRDefault="006D7572" w:rsidP="00F431AB">
      <w:pPr>
        <w:pStyle w:val="Overskrift1"/>
      </w:pPr>
    </w:p>
    <w:p w14:paraId="2593303E" w14:textId="710DAB89" w:rsidR="00D95EEA" w:rsidRDefault="006D7572" w:rsidP="00F431AB">
      <w:pPr>
        <w:pStyle w:val="Overskrift1"/>
      </w:pPr>
      <w:r>
        <w:t>V</w:t>
      </w:r>
      <w:r w:rsidR="00F431AB">
        <w:t>eileder –</w:t>
      </w:r>
      <w:r w:rsidR="00B21649">
        <w:t xml:space="preserve"> </w:t>
      </w:r>
      <w:r w:rsidR="00F431AB">
        <w:t>saksframlegg og referatsak til utvalgsbehandling</w:t>
      </w:r>
    </w:p>
    <w:p w14:paraId="3BF8ED70" w14:textId="019CC359" w:rsidR="00F431AB" w:rsidRDefault="00F431AB"/>
    <w:p w14:paraId="75FEEA05" w14:textId="3FFA593F" w:rsidR="00F431AB" w:rsidRDefault="00C26597">
      <w:r>
        <w:t xml:space="preserve">Det er viktig at </w:t>
      </w:r>
      <w:r w:rsidR="00111A89">
        <w:t>saker som skal opp til behandling i utvalg er ferdige innen tidsfristen, slik at utvalgssekretærs arbeidsoppgaver kan ferdigstilles i tide for utsendelse av møtepapirer.</w:t>
      </w:r>
      <w:r w:rsidR="003905C5">
        <w:t xml:space="preserve"> Er du forsinket, blir også innkallingen forsinket i utsendelse til politikere som igjen får dårligere tid til å forberede seg til møtet. </w:t>
      </w:r>
    </w:p>
    <w:p w14:paraId="5A1FD3BD" w14:textId="77777777" w:rsidR="00111A89" w:rsidRDefault="00111A89"/>
    <w:p w14:paraId="0D1987AC" w14:textId="07F2A0A7" w:rsidR="00F431AB" w:rsidRDefault="00F431AB" w:rsidP="00F431AB">
      <w:pPr>
        <w:pStyle w:val="Overskrift2"/>
      </w:pPr>
      <w:r w:rsidRPr="00CA2CBA">
        <w:t>S</w:t>
      </w:r>
      <w:r w:rsidR="00CA2CBA">
        <w:t>lik lager du et s</w:t>
      </w:r>
      <w:r w:rsidRPr="00CA2CBA">
        <w:t>aksframlegg</w:t>
      </w:r>
    </w:p>
    <w:p w14:paraId="0209E0F7" w14:textId="77777777" w:rsidR="00B21649" w:rsidRPr="00B21649" w:rsidRDefault="00B21649" w:rsidP="00B21649"/>
    <w:p w14:paraId="4C926023" w14:textId="034D13B8" w:rsidR="00F431AB" w:rsidRDefault="000A21B1" w:rsidP="00ED46FF">
      <w:pPr>
        <w:pStyle w:val="Listeavsnitt"/>
        <w:numPr>
          <w:ilvl w:val="0"/>
          <w:numId w:val="5"/>
        </w:numPr>
      </w:pPr>
      <w:r>
        <w:t>Opprett journalpost av typen saksframlegg/innstilling</w:t>
      </w:r>
      <w:r w:rsidR="004316EC">
        <w:t>.</w:t>
      </w:r>
    </w:p>
    <w:p w14:paraId="02F47EA2" w14:textId="6F29B11A" w:rsidR="003905C5" w:rsidRDefault="003905C5" w:rsidP="00ED46FF">
      <w:pPr>
        <w:pStyle w:val="Listeavsnitt"/>
      </w:pPr>
      <w:r>
        <w:rPr>
          <w:noProof/>
        </w:rPr>
        <w:drawing>
          <wp:inline distT="0" distB="0" distL="0" distR="0" wp14:anchorId="2D7C34E6" wp14:editId="3608E9B7">
            <wp:extent cx="1424365" cy="1300158"/>
            <wp:effectExtent l="19050" t="19050" r="23495" b="1460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8" r="1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65" cy="130015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8D30C2" w14:textId="2704EEE2" w:rsidR="000A21B1" w:rsidRDefault="000A21B1" w:rsidP="00ED46FF">
      <w:pPr>
        <w:pStyle w:val="Listeavsnitt"/>
        <w:numPr>
          <w:ilvl w:val="0"/>
          <w:numId w:val="5"/>
        </w:numPr>
      </w:pPr>
      <w:r>
        <w:t>Skriv inn tittel</w:t>
      </w:r>
      <w:r w:rsidR="004316EC">
        <w:t>.</w:t>
      </w:r>
    </w:p>
    <w:p w14:paraId="5735FCFF" w14:textId="13C5D18E" w:rsidR="000A21B1" w:rsidRDefault="000A21B1" w:rsidP="00ED46FF">
      <w:pPr>
        <w:pStyle w:val="Listeavsnitt"/>
        <w:numPr>
          <w:ilvl w:val="0"/>
          <w:numId w:val="5"/>
        </w:numPr>
      </w:pPr>
      <w:r>
        <w:t>Hvis aktuelt - legg på tilgangskode og eventuelt skjerm tittel/deler av tittel</w:t>
      </w:r>
      <w:r w:rsidR="004316EC">
        <w:t>.</w:t>
      </w:r>
    </w:p>
    <w:p w14:paraId="59EB9DBA" w14:textId="689769E1" w:rsidR="000A21B1" w:rsidRDefault="000A21B1" w:rsidP="00ED46FF">
      <w:pPr>
        <w:pStyle w:val="Listeavsnitt"/>
        <w:numPr>
          <w:ilvl w:val="0"/>
          <w:numId w:val="5"/>
        </w:numPr>
      </w:pPr>
      <w:r>
        <w:t>Legg på utvalg saken skal behandles i</w:t>
      </w:r>
      <w:r w:rsidR="00FC594A">
        <w:t>. Velg utvalg og PS – politisk sak</w:t>
      </w:r>
      <w:r w:rsidR="004316EC">
        <w:t>.</w:t>
      </w:r>
      <w:r w:rsidR="00ED46FF">
        <w:br/>
        <w:t>NB! Legg til utvalgene i den rekkefølgen de skal refereres iht korrekt rekkefølge på utvalgsmøtene.</w:t>
      </w:r>
      <w:r w:rsidR="006662D4">
        <w:br/>
      </w:r>
      <w:r w:rsidR="006662D4">
        <w:rPr>
          <w:noProof/>
        </w:rPr>
        <w:drawing>
          <wp:inline distT="0" distB="0" distL="0" distR="0" wp14:anchorId="24A16EA3" wp14:editId="4ACD3701">
            <wp:extent cx="3989972" cy="1511559"/>
            <wp:effectExtent l="19050" t="19050" r="10795" b="1270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9972" cy="151155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4C852AD" w14:textId="2533064E" w:rsidR="000A21B1" w:rsidRDefault="000A21B1" w:rsidP="00ED46FF">
      <w:pPr>
        <w:pStyle w:val="Listeavsnitt"/>
        <w:numPr>
          <w:ilvl w:val="0"/>
          <w:numId w:val="5"/>
        </w:numPr>
      </w:pPr>
      <w:r>
        <w:t>Tilknytt dokumentmal for saksframlegg</w:t>
      </w:r>
      <w:r w:rsidR="004316EC">
        <w:t>.</w:t>
      </w:r>
    </w:p>
    <w:p w14:paraId="20175923" w14:textId="65842C2D" w:rsidR="006662D4" w:rsidRDefault="006662D4" w:rsidP="00ED46FF">
      <w:pPr>
        <w:pStyle w:val="Listeavsnitt"/>
      </w:pPr>
      <w:r>
        <w:rPr>
          <w:noProof/>
        </w:rPr>
        <w:drawing>
          <wp:inline distT="0" distB="0" distL="0" distR="0" wp14:anchorId="1A9FB8C1" wp14:editId="3F51387B">
            <wp:extent cx="1515319" cy="685351"/>
            <wp:effectExtent l="19050" t="19050" r="27940" b="1968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319" cy="68535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C59E67A" w14:textId="68948805" w:rsidR="000A21B1" w:rsidRDefault="000A21B1" w:rsidP="00ED46FF">
      <w:pPr>
        <w:pStyle w:val="Listeavsnitt"/>
        <w:numPr>
          <w:ilvl w:val="0"/>
          <w:numId w:val="5"/>
        </w:numPr>
      </w:pPr>
      <w:r>
        <w:t>Hvis aktuelt – tilknytt vedlegg som skal være med i saken</w:t>
      </w:r>
      <w:r w:rsidR="004316EC">
        <w:t>.</w:t>
      </w:r>
    </w:p>
    <w:p w14:paraId="7D9C61C3" w14:textId="27988521" w:rsidR="00B21649" w:rsidRDefault="006662D4" w:rsidP="00ED46FF">
      <w:pPr>
        <w:pStyle w:val="Listeavsnitt"/>
      </w:pPr>
      <w:r>
        <w:rPr>
          <w:noProof/>
        </w:rPr>
        <w:drawing>
          <wp:inline distT="0" distB="0" distL="0" distR="0" wp14:anchorId="3E918764" wp14:editId="0C262A91">
            <wp:extent cx="1515110" cy="785613"/>
            <wp:effectExtent l="19050" t="19050" r="27940" b="1460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44068" cy="80062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10568F6" w14:textId="3D71C9C3" w:rsidR="006662D4" w:rsidRDefault="00B21649" w:rsidP="00B21649">
      <w:pPr>
        <w:spacing w:after="160" w:line="259" w:lineRule="auto"/>
      </w:pPr>
      <w:r>
        <w:br w:type="page"/>
      </w:r>
    </w:p>
    <w:p w14:paraId="66972E83" w14:textId="51A957A7" w:rsidR="000A21B1" w:rsidRDefault="000A21B1" w:rsidP="00ED46FF">
      <w:pPr>
        <w:pStyle w:val="Listeavsnitt"/>
        <w:numPr>
          <w:ilvl w:val="0"/>
          <w:numId w:val="5"/>
        </w:numPr>
      </w:pPr>
      <w:r>
        <w:lastRenderedPageBreak/>
        <w:t>Klikk «Lagre og rediger dokument»</w:t>
      </w:r>
      <w:r w:rsidR="004316EC">
        <w:t>.</w:t>
      </w:r>
    </w:p>
    <w:p w14:paraId="05550013" w14:textId="06E9778D" w:rsidR="006662D4" w:rsidRDefault="006662D4" w:rsidP="00ED46FF">
      <w:pPr>
        <w:pStyle w:val="Listeavsnitt"/>
      </w:pPr>
      <w:r>
        <w:rPr>
          <w:noProof/>
        </w:rPr>
        <w:drawing>
          <wp:inline distT="0" distB="0" distL="0" distR="0" wp14:anchorId="459C0B47" wp14:editId="20435572">
            <wp:extent cx="3946777" cy="1680445"/>
            <wp:effectExtent l="19050" t="19050" r="15875" b="1524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e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6777" cy="16804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9A5826A" w14:textId="287FA2FD" w:rsidR="000A21B1" w:rsidRDefault="000A21B1" w:rsidP="00ED46FF">
      <w:pPr>
        <w:pStyle w:val="Listeavsnitt"/>
        <w:numPr>
          <w:ilvl w:val="0"/>
          <w:numId w:val="5"/>
        </w:numPr>
      </w:pPr>
      <w:r>
        <w:t>Skriv saksframlegget (NB! Det er viktig at du ikke sletter noen bokmerker i dokumentet)</w:t>
      </w:r>
    </w:p>
    <w:p w14:paraId="439C7E6E" w14:textId="4968B9B6" w:rsidR="00CA2CBA" w:rsidRDefault="00CA2CBA" w:rsidP="00ED46FF">
      <w:pPr>
        <w:pStyle w:val="Listeavsnitt"/>
        <w:numPr>
          <w:ilvl w:val="0"/>
          <w:numId w:val="5"/>
        </w:numPr>
      </w:pPr>
      <w:r>
        <w:t>Sjekk at eventuelle vedlegg er korrekt flettet inn i dokumentet</w:t>
      </w:r>
      <w:r w:rsidR="004316EC">
        <w:t>.</w:t>
      </w:r>
      <w:r>
        <w:br/>
      </w:r>
      <w:r>
        <w:rPr>
          <w:noProof/>
        </w:rPr>
        <w:drawing>
          <wp:inline distT="0" distB="0" distL="0" distR="0" wp14:anchorId="29B32647" wp14:editId="58D04377">
            <wp:extent cx="1495811" cy="472100"/>
            <wp:effectExtent l="19050" t="19050" r="9525" b="23495"/>
            <wp:docPr id="13" name="Bilde 13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e 11" descr="Et bilde som inneholder tekst&#10;&#10;Automatisk generert beskrivels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14672" cy="47805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CB92432" w14:textId="25AE6AA8" w:rsidR="000A21B1" w:rsidRDefault="000A21B1"/>
    <w:p w14:paraId="67710A14" w14:textId="77777777" w:rsidR="00CA2CBA" w:rsidRDefault="000A21B1" w:rsidP="00CA2CBA">
      <w:pPr>
        <w:rPr>
          <w:b/>
          <w:bCs/>
        </w:rPr>
      </w:pPr>
      <w:r w:rsidRPr="00CA2CBA">
        <w:rPr>
          <w:b/>
          <w:bCs/>
        </w:rPr>
        <w:t>Tilknytt vedlegg etter at saksframlegg er laget</w:t>
      </w:r>
      <w:r w:rsidR="00CA2CBA" w:rsidRPr="00CA2CBA">
        <w:rPr>
          <w:b/>
          <w:bCs/>
        </w:rPr>
        <w:t xml:space="preserve"> (journalpost i status reservert)</w:t>
      </w:r>
      <w:r w:rsidRPr="00CA2CBA">
        <w:rPr>
          <w:b/>
          <w:bCs/>
        </w:rPr>
        <w:t>:</w:t>
      </w:r>
    </w:p>
    <w:p w14:paraId="2F3E765D" w14:textId="28F13AC7" w:rsidR="000A21B1" w:rsidRDefault="006662D4" w:rsidP="00CA2CBA">
      <w:pPr>
        <w:pStyle w:val="Listeavsnitt"/>
        <w:numPr>
          <w:ilvl w:val="0"/>
          <w:numId w:val="6"/>
        </w:numPr>
      </w:pPr>
      <w:r>
        <w:t xml:space="preserve">Du kan tilknytte vedlegg </w:t>
      </w:r>
      <w:r w:rsidR="00283B50">
        <w:t xml:space="preserve">– enten eksisterende fil eller fil fra filutforsker </w:t>
      </w:r>
      <w:r>
        <w:t>direkte på journalposten</w:t>
      </w:r>
      <w:r w:rsidR="00CA2CBA">
        <w:t xml:space="preserve"> -</w:t>
      </w:r>
      <w:r>
        <w:t xml:space="preserve"> via «tilknytt» eller åp</w:t>
      </w:r>
      <w:r w:rsidR="000A21B1">
        <w:t>ne journalposten i redigeringsmodus</w:t>
      </w:r>
      <w:r>
        <w:t xml:space="preserve"> og velge «tilknytt»</w:t>
      </w:r>
      <w:r w:rsidR="004316EC">
        <w:t>.</w:t>
      </w:r>
    </w:p>
    <w:p w14:paraId="2AF3B9A7" w14:textId="237E0516" w:rsidR="006662D4" w:rsidRDefault="006662D4" w:rsidP="00CA2CBA">
      <w:pPr>
        <w:pStyle w:val="Listeavsnitt"/>
      </w:pPr>
      <w:r>
        <w:rPr>
          <w:noProof/>
        </w:rPr>
        <w:drawing>
          <wp:inline distT="0" distB="0" distL="0" distR="0" wp14:anchorId="3495D544" wp14:editId="583DCB41">
            <wp:extent cx="3970589" cy="829832"/>
            <wp:effectExtent l="19050" t="19050" r="11430" b="27940"/>
            <wp:docPr id="8" name="Bilde 8" descr="Et bilde som inneholder bord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e 8" descr="Et bilde som inneholder bord&#10;&#10;Automatisk generert beskrivels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55764" cy="84763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889CF3D" w14:textId="5461045D" w:rsidR="000A21B1" w:rsidRDefault="000A21B1" w:rsidP="00CA2CBA">
      <w:pPr>
        <w:pStyle w:val="Listeavsnitt"/>
        <w:numPr>
          <w:ilvl w:val="0"/>
          <w:numId w:val="5"/>
        </w:numPr>
      </w:pPr>
      <w:r>
        <w:t>Tilknytt fil eller eksisterende dokument (NB» Ved valg av eksisterende dokument er det viktig at dokumentet har en grønn F når du velger det i listen som kommer opp)</w:t>
      </w:r>
      <w:r w:rsidR="00283B50">
        <w:t xml:space="preserve"> Merk dokumentet/dokumentene du ønsker å tilknytte</w:t>
      </w:r>
      <w:r w:rsidR="004316EC">
        <w:t>.</w:t>
      </w:r>
    </w:p>
    <w:p w14:paraId="02AE08EE" w14:textId="040E6784" w:rsidR="006662D4" w:rsidRDefault="006662D4" w:rsidP="00CA2CBA">
      <w:pPr>
        <w:pStyle w:val="Listeavsnitt"/>
      </w:pPr>
      <w:r>
        <w:rPr>
          <w:noProof/>
        </w:rPr>
        <w:drawing>
          <wp:inline distT="0" distB="0" distL="0" distR="0" wp14:anchorId="37A5F8B6" wp14:editId="2C118FEE">
            <wp:extent cx="1719323" cy="1400671"/>
            <wp:effectExtent l="19050" t="19050" r="14605" b="28575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40076" cy="141757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7BCAE09" w14:textId="1C2554D4" w:rsidR="000A21B1" w:rsidRDefault="000A21B1" w:rsidP="00CA2CBA">
      <w:pPr>
        <w:pStyle w:val="Listeavsnitt"/>
        <w:numPr>
          <w:ilvl w:val="0"/>
          <w:numId w:val="5"/>
        </w:numPr>
      </w:pPr>
      <w:r>
        <w:t xml:space="preserve">Lagre </w:t>
      </w:r>
    </w:p>
    <w:p w14:paraId="5F340B1A" w14:textId="1D8140E8" w:rsidR="00B21649" w:rsidRDefault="00283B50" w:rsidP="00CA2CBA">
      <w:pPr>
        <w:pStyle w:val="Listeavsnitt"/>
      </w:pPr>
      <w:r>
        <w:rPr>
          <w:noProof/>
        </w:rPr>
        <w:drawing>
          <wp:inline distT="0" distB="0" distL="0" distR="0" wp14:anchorId="1054E900" wp14:editId="6FC6A0FD">
            <wp:extent cx="3970020" cy="1697499"/>
            <wp:effectExtent l="19050" t="19050" r="11430" b="17145"/>
            <wp:docPr id="9" name="Bilde 9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e 9" descr="Et bilde som inneholder tekst&#10;&#10;Automatisk generert beskrivels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80321" cy="170190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82D50CB" w14:textId="30A7BF75" w:rsidR="00283B50" w:rsidRDefault="00B21649" w:rsidP="00B21649">
      <w:pPr>
        <w:spacing w:after="160" w:line="259" w:lineRule="auto"/>
      </w:pPr>
      <w:r>
        <w:br w:type="page"/>
      </w:r>
    </w:p>
    <w:p w14:paraId="64A1E1B2" w14:textId="18AA3286" w:rsidR="000A21B1" w:rsidRDefault="000A21B1" w:rsidP="00CA2CBA">
      <w:pPr>
        <w:pStyle w:val="Listeavsnitt"/>
        <w:numPr>
          <w:ilvl w:val="0"/>
          <w:numId w:val="5"/>
        </w:numPr>
      </w:pPr>
      <w:r>
        <w:lastRenderedPageBreak/>
        <w:t>Flett metadata til dokument på nytt (dette finner du under menyen «3 prikker» til høyre når du peker på dokumentet)</w:t>
      </w:r>
      <w:r w:rsidR="004316EC">
        <w:t>.</w:t>
      </w:r>
    </w:p>
    <w:p w14:paraId="7A2167BC" w14:textId="42AA2A96" w:rsidR="000A21B1" w:rsidRDefault="00283B50" w:rsidP="00CA2CBA">
      <w:pPr>
        <w:pStyle w:val="Listeavsnitt"/>
      </w:pPr>
      <w:r>
        <w:rPr>
          <w:noProof/>
        </w:rPr>
        <w:drawing>
          <wp:inline distT="0" distB="0" distL="0" distR="0" wp14:anchorId="5A8F1A4C" wp14:editId="4FF8A7F5">
            <wp:extent cx="4075159" cy="1141422"/>
            <wp:effectExtent l="19050" t="19050" r="20955" b="20955"/>
            <wp:docPr id="10" name="Bilde 10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de 10" descr="Et bilde som inneholder tekst&#10;&#10;Automatisk generert beskrivels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95558" cy="114713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5308EB1" w14:textId="41BD5D1E" w:rsidR="00283B50" w:rsidRDefault="00283B50" w:rsidP="00CA2CBA">
      <w:pPr>
        <w:pStyle w:val="Listeavsnitt"/>
        <w:numPr>
          <w:ilvl w:val="0"/>
          <w:numId w:val="5"/>
        </w:numPr>
      </w:pPr>
      <w:r>
        <w:t>Sjekk at vedleggene er flettet korrekt inn i saksframlegget</w:t>
      </w:r>
      <w:r w:rsidR="004316EC">
        <w:t>.</w:t>
      </w:r>
    </w:p>
    <w:p w14:paraId="691A2C41" w14:textId="20803A17" w:rsidR="00283B50" w:rsidRDefault="00283B50" w:rsidP="00CA2CBA">
      <w:pPr>
        <w:pStyle w:val="Listeavsnitt"/>
      </w:pPr>
      <w:r>
        <w:rPr>
          <w:noProof/>
        </w:rPr>
        <w:drawing>
          <wp:inline distT="0" distB="0" distL="0" distR="0" wp14:anchorId="72414BC2" wp14:editId="4EFD74AA">
            <wp:extent cx="1495811" cy="472100"/>
            <wp:effectExtent l="19050" t="19050" r="9525" b="23495"/>
            <wp:docPr id="11" name="Bilde 1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e 11" descr="Et bilde som inneholder tekst&#10;&#10;Automatisk generert beskrivels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14672" cy="47805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FE83DF8" w14:textId="77777777" w:rsidR="00CA2CBA" w:rsidRDefault="00CA2CBA"/>
    <w:p w14:paraId="7AEAA65E" w14:textId="514E3230" w:rsidR="000A21B1" w:rsidRDefault="000A21B1">
      <w:r>
        <w:t>Når du er ferdig med saksframlegget og eventuelt tilknyttet ønskede vedlegg ferdigstiller du journalposten.</w:t>
      </w:r>
      <w:r w:rsidR="003905C5">
        <w:t xml:space="preserve"> En journalpost i status «reservert» vil synes på sakslisten, men er ikke mulig å legge til på sakslisten i et utvalg. </w:t>
      </w:r>
    </w:p>
    <w:p w14:paraId="3661C261" w14:textId="5F6AC852" w:rsidR="000A21B1" w:rsidRDefault="000A21B1"/>
    <w:p w14:paraId="1E93E93A" w14:textId="07C5172B" w:rsidR="000A21B1" w:rsidRDefault="000A21B1">
      <w:r>
        <w:t>Saken er da klar til å hentes fra kølisten for utvalgssekretær og klar til behandling i utvalg.</w:t>
      </w:r>
    </w:p>
    <w:p w14:paraId="72B5B2DD" w14:textId="5DB17ADC" w:rsidR="00F431AB" w:rsidRDefault="00F431AB"/>
    <w:p w14:paraId="54EEA606" w14:textId="62641057" w:rsidR="00F431AB" w:rsidRDefault="00F431AB"/>
    <w:p w14:paraId="33D3C37B" w14:textId="30F20B18" w:rsidR="00F431AB" w:rsidRDefault="00CA2CBA" w:rsidP="00F431AB">
      <w:pPr>
        <w:pStyle w:val="Overskrift2"/>
      </w:pPr>
      <w:r>
        <w:t>Slik lager du en r</w:t>
      </w:r>
      <w:r w:rsidR="00F431AB">
        <w:t>eferatsak</w:t>
      </w:r>
    </w:p>
    <w:p w14:paraId="50A05C47" w14:textId="77777777" w:rsidR="00B21649" w:rsidRPr="00B21649" w:rsidRDefault="00B21649" w:rsidP="00B21649"/>
    <w:p w14:paraId="666E9D32" w14:textId="6E1BBAA8" w:rsidR="00F431AB" w:rsidRDefault="00FC594A" w:rsidP="00ED46FF">
      <w:pPr>
        <w:pStyle w:val="Listeavsnitt"/>
        <w:numPr>
          <w:ilvl w:val="0"/>
          <w:numId w:val="4"/>
        </w:numPr>
      </w:pPr>
      <w:r>
        <w:t>En journalpost som skal refereres i et eller flere utvalg meldes opp til utvalget med type RS – referatsak.</w:t>
      </w:r>
    </w:p>
    <w:p w14:paraId="72950946" w14:textId="123BC3D7" w:rsidR="003905C5" w:rsidRDefault="003905C5" w:rsidP="00ED46FF">
      <w:pPr>
        <w:pStyle w:val="Listeavsnitt"/>
        <w:numPr>
          <w:ilvl w:val="0"/>
          <w:numId w:val="4"/>
        </w:numPr>
      </w:pPr>
      <w:r>
        <w:t>Rediger journalpost du ønsker å referere til et utvalg</w:t>
      </w:r>
      <w:r w:rsidR="004316EC">
        <w:t>.</w:t>
      </w:r>
    </w:p>
    <w:p w14:paraId="59BCC5D0" w14:textId="0C3754D0" w:rsidR="00FC594A" w:rsidRDefault="00ED46FF" w:rsidP="00ED46FF">
      <w:pPr>
        <w:pStyle w:val="Listeavsnitt"/>
        <w:numPr>
          <w:ilvl w:val="0"/>
          <w:numId w:val="4"/>
        </w:numPr>
      </w:pPr>
      <w:r>
        <w:t xml:space="preserve">Legg på utvalg saken skal behandles i. Velg utvalg og RS </w:t>
      </w:r>
      <w:r w:rsidR="004316EC">
        <w:t>–</w:t>
      </w:r>
      <w:r>
        <w:t xml:space="preserve"> referatsak</w:t>
      </w:r>
      <w:r w:rsidR="004316EC">
        <w:t>.</w:t>
      </w:r>
      <w:r>
        <w:br/>
        <w:t xml:space="preserve">NB! Legg til utvalgene i </w:t>
      </w:r>
      <w:r w:rsidR="00FC594A">
        <w:t xml:space="preserve">den rekkefølgen de skal refereres iht </w:t>
      </w:r>
      <w:r>
        <w:t xml:space="preserve">korrekt </w:t>
      </w:r>
      <w:r w:rsidR="00FC594A">
        <w:t xml:space="preserve">rekkefølge på </w:t>
      </w:r>
      <w:r>
        <w:t>utvalgsmøtene</w:t>
      </w:r>
      <w:r w:rsidR="00FC594A">
        <w:t xml:space="preserve">. </w:t>
      </w:r>
    </w:p>
    <w:p w14:paraId="3E5407AE" w14:textId="2E4E06FE" w:rsidR="00ED46FF" w:rsidRDefault="00ED46FF" w:rsidP="00ED46FF">
      <w:pPr>
        <w:pStyle w:val="Listeavsnitt"/>
      </w:pPr>
      <w:r>
        <w:rPr>
          <w:noProof/>
        </w:rPr>
        <w:drawing>
          <wp:inline distT="0" distB="0" distL="0" distR="0" wp14:anchorId="026EFDF7" wp14:editId="424B2993">
            <wp:extent cx="4228440" cy="2043839"/>
            <wp:effectExtent l="19050" t="19050" r="20320" b="13970"/>
            <wp:docPr id="1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49418" cy="205397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5D2E38F" w14:textId="6735B2E5" w:rsidR="003905C5" w:rsidRDefault="003905C5" w:rsidP="00ED46FF">
      <w:pPr>
        <w:pStyle w:val="Listeavsnitt"/>
        <w:numPr>
          <w:ilvl w:val="0"/>
          <w:numId w:val="4"/>
        </w:numPr>
      </w:pPr>
      <w:r>
        <w:t>Lagre</w:t>
      </w:r>
    </w:p>
    <w:p w14:paraId="69033BB0" w14:textId="3C15CC11" w:rsidR="003905C5" w:rsidRDefault="003905C5" w:rsidP="00FC594A"/>
    <w:p w14:paraId="23528CD8" w14:textId="77777777" w:rsidR="00B21649" w:rsidRDefault="00B21649">
      <w:pPr>
        <w:spacing w:after="160" w:line="259" w:lineRule="auto"/>
        <w:rPr>
          <w:rFonts w:asciiTheme="majorHAnsi" w:eastAsiaTheme="majorEastAsia" w:hAnsiTheme="majorHAnsi" w:cstheme="majorBidi"/>
          <w:color w:val="140C52" w:themeColor="accent1" w:themeShade="BF"/>
          <w:sz w:val="26"/>
          <w:szCs w:val="26"/>
        </w:rPr>
      </w:pPr>
      <w:r>
        <w:br w:type="page"/>
      </w:r>
    </w:p>
    <w:p w14:paraId="2B428F0E" w14:textId="20AB25A7" w:rsidR="003905C5" w:rsidRDefault="003905C5" w:rsidP="003905C5">
      <w:pPr>
        <w:pStyle w:val="Overskrift2"/>
      </w:pPr>
      <w:r>
        <w:lastRenderedPageBreak/>
        <w:t xml:space="preserve">Viktige </w:t>
      </w:r>
      <w:r w:rsidR="00CA2CBA">
        <w:t xml:space="preserve">kjente </w:t>
      </w:r>
      <w:r>
        <w:t xml:space="preserve">feilsituasjoner å være </w:t>
      </w:r>
      <w:r w:rsidR="00B21649">
        <w:t>oppmerksom på</w:t>
      </w:r>
    </w:p>
    <w:p w14:paraId="219EDA2E" w14:textId="77777777" w:rsidR="00B21649" w:rsidRPr="00B21649" w:rsidRDefault="00B21649" w:rsidP="00B21649"/>
    <w:p w14:paraId="241C2748" w14:textId="0BC1AA26" w:rsidR="00ED46FF" w:rsidRDefault="00CA2CBA" w:rsidP="00ED46FF">
      <w:pPr>
        <w:pStyle w:val="Listeavsnitt"/>
        <w:numPr>
          <w:ilvl w:val="0"/>
          <w:numId w:val="3"/>
        </w:numPr>
      </w:pPr>
      <w:r w:rsidRPr="00CA2CBA">
        <w:rPr>
          <w:b/>
          <w:bCs/>
        </w:rPr>
        <w:t>Feil på behandlingsrekkefølg</w:t>
      </w:r>
      <w:r>
        <w:rPr>
          <w:b/>
          <w:bCs/>
        </w:rPr>
        <w:t>e i utvalg som skal behandle saken i møter</w:t>
      </w:r>
      <w:r>
        <w:br/>
      </w:r>
      <w:r w:rsidR="00ED46FF">
        <w:t xml:space="preserve">Det er viktig at det er korrekt behandlingsrekkefølgen på utvalgene som legges til stemmer overens med datoene for møter saken skal opp i. Første behandlende utvalg skal ligge først osv. I eksemplene over er det </w:t>
      </w:r>
      <w:r>
        <w:t>«</w:t>
      </w:r>
      <w:r w:rsidR="00ED46FF">
        <w:t>Sikri testuvalg</w:t>
      </w:r>
      <w:r>
        <w:t>»</w:t>
      </w:r>
      <w:r w:rsidR="00ED46FF">
        <w:t xml:space="preserve"> som behandler saken først, deretter er det </w:t>
      </w:r>
      <w:r>
        <w:t>«</w:t>
      </w:r>
      <w:r w:rsidR="00ED46FF">
        <w:t>Nytt utvalg</w:t>
      </w:r>
      <w:r>
        <w:t>»</w:t>
      </w:r>
      <w:r w:rsidR="00ED46FF">
        <w:t xml:space="preserve"> og til slutt «Formannskapet».</w:t>
      </w:r>
    </w:p>
    <w:p w14:paraId="62776E6F" w14:textId="1AD487BF" w:rsidR="00CA2CBA" w:rsidRDefault="00CA2CBA" w:rsidP="00CA2CBA">
      <w:pPr>
        <w:pStyle w:val="Listeavsnitt"/>
      </w:pPr>
      <w:r>
        <w:t>Feil på behandlingsrekkefølge på utvalgene lagt på saksframlegg eller referatsak vil skape problemer med sammenstillingen av innkallingen.</w:t>
      </w:r>
    </w:p>
    <w:p w14:paraId="5B05122C" w14:textId="594AE6DB" w:rsidR="00CA2CBA" w:rsidRPr="003905C5" w:rsidRDefault="00CA2CBA" w:rsidP="00ED46FF">
      <w:pPr>
        <w:pStyle w:val="Listeavsnitt"/>
        <w:numPr>
          <w:ilvl w:val="0"/>
          <w:numId w:val="3"/>
        </w:numPr>
      </w:pPr>
      <w:r w:rsidRPr="00CA2CBA">
        <w:rPr>
          <w:b/>
          <w:bCs/>
        </w:rPr>
        <w:t>Metadata er ikke flettet på nytt etter at det er gjort endringer på journalpost</w:t>
      </w:r>
      <w:r>
        <w:br/>
        <w:t xml:space="preserve">Flett alltid metadata til dokument når du gjør endringer på tittel, tilgangskode, vedlegg osv. </w:t>
      </w:r>
    </w:p>
    <w:p w14:paraId="2FC247EB" w14:textId="0AD2907E" w:rsidR="003905C5" w:rsidRDefault="00CA2CBA" w:rsidP="003905C5">
      <w:pPr>
        <w:pStyle w:val="Listeavsnitt"/>
        <w:numPr>
          <w:ilvl w:val="0"/>
          <w:numId w:val="3"/>
        </w:numPr>
      </w:pPr>
      <w:r w:rsidRPr="00CA2CBA">
        <w:rPr>
          <w:b/>
          <w:bCs/>
        </w:rPr>
        <w:t>Referatsak er dokumenttype «Saksframlegg/innstilling, men har ikke mal for saksframlegg som hoveddokument</w:t>
      </w:r>
      <w:r>
        <w:br/>
      </w:r>
      <w:r w:rsidR="003905C5">
        <w:t xml:space="preserve">En referatsak som skal refereres til et utvalg er som oftest ikke av dokumenttype saksframlegg, men utgående brev, inngående brev og internt notat med eller uten oppfølging. </w:t>
      </w:r>
    </w:p>
    <w:p w14:paraId="1FEA9477" w14:textId="5548756D" w:rsidR="003905C5" w:rsidRDefault="00CA2CBA" w:rsidP="00CA2CBA">
      <w:pPr>
        <w:pStyle w:val="Listeavsnitt"/>
        <w:numPr>
          <w:ilvl w:val="0"/>
          <w:numId w:val="3"/>
        </w:numPr>
      </w:pPr>
      <w:r w:rsidRPr="00CA2CBA">
        <w:rPr>
          <w:b/>
          <w:bCs/>
        </w:rPr>
        <w:t>Dokumentegenskaper er satt til et sikkerhetsnivå</w:t>
      </w:r>
      <w:r>
        <w:br/>
      </w:r>
      <w:r w:rsidR="003905C5">
        <w:t xml:space="preserve">Et </w:t>
      </w:r>
      <w:r>
        <w:t>dokument</w:t>
      </w:r>
      <w:r w:rsidR="003905C5">
        <w:t xml:space="preserve"> må </w:t>
      </w:r>
      <w:r>
        <w:t xml:space="preserve">IKKE </w:t>
      </w:r>
      <w:r w:rsidR="003905C5">
        <w:t xml:space="preserve">ha satt på «sikkerhet» på </w:t>
      </w:r>
      <w:r>
        <w:t>dokumentegenskaper</w:t>
      </w:r>
      <w:r w:rsidR="003905C5">
        <w:t>. Det vil skape problemer med sammenstilling av innkallingen.</w:t>
      </w:r>
    </w:p>
    <w:p w14:paraId="0F2595FB" w14:textId="30EDEFC1" w:rsidR="003905C5" w:rsidRDefault="00CA2CBA" w:rsidP="003905C5">
      <w:pPr>
        <w:pStyle w:val="Listeavsnitt"/>
        <w:numPr>
          <w:ilvl w:val="0"/>
          <w:numId w:val="3"/>
        </w:numPr>
      </w:pPr>
      <w:r w:rsidRPr="00CA2CBA">
        <w:rPr>
          <w:b/>
          <w:bCs/>
        </w:rPr>
        <w:t>E</w:t>
      </w:r>
      <w:r w:rsidR="00B21649">
        <w:rPr>
          <w:b/>
          <w:bCs/>
        </w:rPr>
        <w:t>n</w:t>
      </w:r>
      <w:r w:rsidRPr="00CA2CBA">
        <w:rPr>
          <w:b/>
          <w:bCs/>
        </w:rPr>
        <w:t xml:space="preserve"> journalpost er satt til utgått eller tilbake til reservert, men ligger på sakskartet i et utvalg</w:t>
      </w:r>
      <w:r>
        <w:br/>
      </w:r>
      <w:r w:rsidR="003905C5">
        <w:t>Hvis et saksframlegg eller en referatsak er lagt til på sakslisten i et utvalg, må man aldri sette journalstatus til utgått. Det vil skape problemer for utvalgssekretær for gjennomføring av møtebehandling.</w:t>
      </w:r>
    </w:p>
    <w:p w14:paraId="28C103F8" w14:textId="03CB8F3F" w:rsidR="00FC594A" w:rsidRDefault="00FC594A"/>
    <w:p w14:paraId="3343081E" w14:textId="77777777" w:rsidR="00FC594A" w:rsidRDefault="00FC594A"/>
    <w:sectPr w:rsidR="00FC594A" w:rsidSect="00957CF0">
      <w:headerReference w:type="default" r:id="rId18"/>
      <w:head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E161F" w14:textId="77777777" w:rsidR="008E4E32" w:rsidRDefault="008E4E32" w:rsidP="00040A7A">
      <w:r>
        <w:separator/>
      </w:r>
    </w:p>
  </w:endnote>
  <w:endnote w:type="continuationSeparator" w:id="0">
    <w:p w14:paraId="3B90E1FC" w14:textId="77777777" w:rsidR="008E4E32" w:rsidRDefault="008E4E32" w:rsidP="0004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00CF6" w14:textId="77777777" w:rsidR="008E4E32" w:rsidRDefault="008E4E32" w:rsidP="00040A7A">
      <w:r>
        <w:separator/>
      </w:r>
    </w:p>
  </w:footnote>
  <w:footnote w:type="continuationSeparator" w:id="0">
    <w:p w14:paraId="666059FA" w14:textId="77777777" w:rsidR="008E4E32" w:rsidRDefault="008E4E32" w:rsidP="00040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FBF52" w14:textId="77777777" w:rsidR="00040A7A" w:rsidRDefault="00040A7A" w:rsidP="00040A7A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3B9F8" w14:textId="77777777" w:rsidR="00957CF0" w:rsidRDefault="00957CF0" w:rsidP="00957CF0">
    <w:pPr>
      <w:pStyle w:val="Topptekst"/>
      <w:jc w:val="right"/>
    </w:pPr>
    <w:r>
      <w:rPr>
        <w:noProof/>
      </w:rPr>
      <w:drawing>
        <wp:inline distT="0" distB="0" distL="0" distR="0" wp14:anchorId="40665B17" wp14:editId="31C15115">
          <wp:extent cx="561975" cy="551063"/>
          <wp:effectExtent l="0" t="0" r="0" b="190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56" cy="563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D14F7"/>
    <w:multiLevelType w:val="hybridMultilevel"/>
    <w:tmpl w:val="01EE6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034CA"/>
    <w:multiLevelType w:val="hybridMultilevel"/>
    <w:tmpl w:val="47480E02"/>
    <w:lvl w:ilvl="0" w:tplc="49A821C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B6212"/>
    <w:multiLevelType w:val="hybridMultilevel"/>
    <w:tmpl w:val="521463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F755B"/>
    <w:multiLevelType w:val="multilevel"/>
    <w:tmpl w:val="F9D04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1824C71"/>
    <w:multiLevelType w:val="hybridMultilevel"/>
    <w:tmpl w:val="E91ECB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B6E24"/>
    <w:multiLevelType w:val="hybridMultilevel"/>
    <w:tmpl w:val="5C42CE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4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AB"/>
    <w:rsid w:val="00040A7A"/>
    <w:rsid w:val="000A21B1"/>
    <w:rsid w:val="00111A89"/>
    <w:rsid w:val="00283B50"/>
    <w:rsid w:val="003905C5"/>
    <w:rsid w:val="004316EC"/>
    <w:rsid w:val="004C372A"/>
    <w:rsid w:val="00563D01"/>
    <w:rsid w:val="006662D4"/>
    <w:rsid w:val="0069735C"/>
    <w:rsid w:val="006D7572"/>
    <w:rsid w:val="007A503A"/>
    <w:rsid w:val="008E4E32"/>
    <w:rsid w:val="0094343F"/>
    <w:rsid w:val="00957CF0"/>
    <w:rsid w:val="00A762BD"/>
    <w:rsid w:val="00B21649"/>
    <w:rsid w:val="00C26597"/>
    <w:rsid w:val="00CA2CBA"/>
    <w:rsid w:val="00D95EEA"/>
    <w:rsid w:val="00ED46FF"/>
    <w:rsid w:val="00EE54D5"/>
    <w:rsid w:val="00F431AB"/>
    <w:rsid w:val="00FC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539E5"/>
  <w15:chartTrackingRefBased/>
  <w15:docId w15:val="{091DBB7E-4C15-4E9D-8CF0-D6273A44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94A"/>
    <w:pPr>
      <w:spacing w:after="0" w:line="240" w:lineRule="auto"/>
    </w:pPr>
    <w:rPr>
      <w:rFonts w:ascii="Calibri" w:hAnsi="Calibri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4C372A"/>
    <w:pPr>
      <w:keepNext/>
      <w:keepLines/>
      <w:spacing w:before="240"/>
      <w:outlineLvl w:val="0"/>
    </w:pPr>
    <w:rPr>
      <w:rFonts w:eastAsiaTheme="majorEastAsia" w:cstheme="majorBidi"/>
      <w:b/>
      <w:color w:val="002060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C37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40C52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40A7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40A7A"/>
    <w:rPr>
      <w:rFonts w:ascii="Arial" w:hAnsi="Arial" w:cs="Times New Roman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040A7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40A7A"/>
    <w:rPr>
      <w:rFonts w:ascii="Arial" w:hAnsi="Arial" w:cs="Times New Roman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A503A"/>
    <w:rPr>
      <w:rFonts w:ascii="Calibri" w:eastAsiaTheme="majorEastAsia" w:hAnsi="Calibri" w:cstheme="majorBidi"/>
      <w:b/>
      <w:color w:val="002060"/>
      <w:sz w:val="36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C372A"/>
    <w:rPr>
      <w:rFonts w:asciiTheme="majorHAnsi" w:eastAsiaTheme="majorEastAsia" w:hAnsiTheme="majorHAnsi" w:cstheme="majorBidi"/>
      <w:color w:val="140C52" w:themeColor="accent1" w:themeShade="BF"/>
      <w:sz w:val="26"/>
      <w:szCs w:val="26"/>
      <w:lang w:eastAsia="nb-NO"/>
    </w:rPr>
  </w:style>
  <w:style w:type="paragraph" w:styleId="Listeavsnitt">
    <w:name w:val="List Paragraph"/>
    <w:basedOn w:val="Normal"/>
    <w:uiPriority w:val="34"/>
    <w:qFormat/>
    <w:rsid w:val="00390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tteCecilieLangaasK\Documents\Egendefinerte%20Office-maler\Sikri%20notat%20med%20logo.dotx" TargetMode="External"/></Relationships>
</file>

<file path=word/theme/theme1.xml><?xml version="1.0" encoding="utf-8"?>
<a:theme xmlns:a="http://schemas.openxmlformats.org/drawingml/2006/main" name="Office-tema">
  <a:themeElements>
    <a:clrScheme name="Sikri">
      <a:dk1>
        <a:srgbClr val="1B116E"/>
      </a:dk1>
      <a:lt1>
        <a:sysClr val="window" lastClr="FFFFFF"/>
      </a:lt1>
      <a:dk2>
        <a:srgbClr val="999BA2"/>
      </a:dk2>
      <a:lt2>
        <a:srgbClr val="F3F2F7"/>
      </a:lt2>
      <a:accent1>
        <a:srgbClr val="1B116E"/>
      </a:accent1>
      <a:accent2>
        <a:srgbClr val="6BEEB4"/>
      </a:accent2>
      <a:accent3>
        <a:srgbClr val="999BA2"/>
      </a:accent3>
      <a:accent4>
        <a:srgbClr val="067868"/>
      </a:accent4>
      <a:accent5>
        <a:srgbClr val="1B116E"/>
      </a:accent5>
      <a:accent6>
        <a:srgbClr val="999BA2"/>
      </a:accent6>
      <a:hlink>
        <a:srgbClr val="1B116E"/>
      </a:hlink>
      <a:folHlink>
        <a:srgbClr val="06786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Sikri notat med logo.dotx</Template>
  <TotalTime>1</TotalTime>
  <Pages>4</Pages>
  <Words>626</Words>
  <Characters>3323</Characters>
  <Application>Microsoft Office Word</Application>
  <DocSecurity>4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Cecilie Langaas Kihl</dc:creator>
  <cp:keywords/>
  <dc:description/>
  <cp:lastModifiedBy>Aanderaa, Jenny</cp:lastModifiedBy>
  <cp:revision>2</cp:revision>
  <dcterms:created xsi:type="dcterms:W3CDTF">2021-09-24T11:05:00Z</dcterms:created>
  <dcterms:modified xsi:type="dcterms:W3CDTF">2021-09-24T11:05:00Z</dcterms:modified>
</cp:coreProperties>
</file>